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leftChars="0" w:firstLine="420" w:firstLineChars="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南站镇漕流村大棚出租招标公告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根据南站镇漕流村申请，报公共资源交易管理办公室批准，决定对南站镇漕流村大棚出租进行社会公开招标，现将有关招标事宜公告如下：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招标单位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招标单位：南站镇漕流村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联系人：龙建文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13953717858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赵海龙15853796282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漕流村大棚，长35米，宽20米，本次招标低价：7000元，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资格要求，面向社会招租，漕流村村民在同等价格上优先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报名时间及地点为2019年1月10到2019年1月16日有意者联系漕流村村民委员会和南站镇公共资源交易中心，电话15853796282.13963791186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地点：漕流村村委会会议室。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南站镇公共资源交易中心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2019年1月10日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19011317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113171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微信图片_2019011317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113171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828949"/>
    <w:multiLevelType w:val="singleLevel"/>
    <w:tmpl w:val="CD828949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649E2"/>
    <w:rsid w:val="144E116F"/>
    <w:rsid w:val="3787189B"/>
    <w:rsid w:val="38591BC6"/>
    <w:rsid w:val="3FD83FCB"/>
    <w:rsid w:val="42A649E2"/>
    <w:rsid w:val="52B06F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2018-09-18T07:44:00Z</dcterms:created>
  <dc:creator>赵龙</dc:creator>
  <cp:lastModifiedBy>赵龙</cp:lastModifiedBy>
  <cp:lastPrinted>2019-01-13T09:13:07Z</cp:lastPrinted>
  <dcterms:modified xsi:type="dcterms:W3CDTF">2019-01-13T09:13:38Z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